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14:paraId="241A44FC" w14:textId="77777777">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14:paraId="215D1BE7" w14:textId="77777777" w:rsidR="0018733C" w:rsidRDefault="004064BC" w:rsidP="00EE0F7B">
            <w:r>
              <w:rPr>
                <w:noProof/>
              </w:rPr>
              <w:drawing>
                <wp:inline distT="0" distB="0" distL="0" distR="0" wp14:anchorId="00A36F07" wp14:editId="18E7212F">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14:paraId="0C0439F3" w14:textId="77777777" w:rsidR="0018733C" w:rsidRDefault="0018733C" w:rsidP="00EE0F7B">
            <w:pPr>
              <w:pStyle w:val="Heading3"/>
              <w:keepNext w:val="0"/>
              <w:jc w:val="center"/>
              <w:rPr>
                <w:b w:val="0"/>
                <w:sz w:val="16"/>
              </w:rPr>
            </w:pPr>
          </w:p>
          <w:p w14:paraId="192FC844" w14:textId="77777777"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14:paraId="592299E4" w14:textId="77777777"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14:paraId="1F769AB8" w14:textId="77777777" w:rsidR="0018733C" w:rsidRDefault="0018733C" w:rsidP="00EE0F7B">
            <w:pPr>
              <w:widowControl w:val="0"/>
              <w:jc w:val="right"/>
              <w:rPr>
                <w:rFonts w:cs="Arial"/>
              </w:rPr>
            </w:pPr>
          </w:p>
        </w:tc>
      </w:tr>
      <w:tr w:rsidR="0018733C" w14:paraId="69D37513" w14:textId="77777777">
        <w:trPr>
          <w:gridBefore w:val="1"/>
          <w:gridAfter w:val="2"/>
          <w:wBefore w:w="288" w:type="dxa"/>
          <w:wAfter w:w="258" w:type="dxa"/>
          <w:cantSplit/>
          <w:trHeight w:val="840"/>
        </w:trPr>
        <w:tc>
          <w:tcPr>
            <w:tcW w:w="1368" w:type="dxa"/>
            <w:vMerge/>
          </w:tcPr>
          <w:p w14:paraId="1ED53D9B" w14:textId="77777777" w:rsidR="0018733C" w:rsidRDefault="0018733C" w:rsidP="00EE0F7B">
            <w:pPr>
              <w:widowControl w:val="0"/>
              <w:rPr>
                <w:rFonts w:cs="Arial"/>
              </w:rPr>
            </w:pPr>
          </w:p>
        </w:tc>
        <w:tc>
          <w:tcPr>
            <w:tcW w:w="2606" w:type="dxa"/>
            <w:vMerge/>
            <w:vAlign w:val="center"/>
          </w:tcPr>
          <w:p w14:paraId="75A936C7" w14:textId="77777777" w:rsidR="0018733C" w:rsidRDefault="0018733C" w:rsidP="00EE0F7B">
            <w:pPr>
              <w:pStyle w:val="Heading1"/>
              <w:rPr>
                <w:rFonts w:cs="Arial"/>
                <w:sz w:val="20"/>
                <w:lang w:val="en-CA"/>
              </w:rPr>
            </w:pPr>
          </w:p>
        </w:tc>
        <w:bookmarkStart w:id="0" w:name="BidOppNo"/>
        <w:tc>
          <w:tcPr>
            <w:tcW w:w="7150" w:type="dxa"/>
            <w:gridSpan w:val="2"/>
          </w:tcPr>
          <w:p w14:paraId="77A75777" w14:textId="237C833C" w:rsidR="0018733C" w:rsidRDefault="008A18F1" w:rsidP="007C0109">
            <w:pPr>
              <w:pStyle w:val="Title"/>
              <w:spacing w:before="0" w:after="0"/>
              <w:jc w:val="left"/>
            </w:pPr>
            <w:sdt>
              <w:sdtPr>
                <w:id w:val="1500853206"/>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D46A92">
                  <w:t>11</w:t>
                </w:r>
                <w:r w:rsidR="008240EB">
                  <w:t>9</w:t>
                </w:r>
                <w:r w:rsidR="00713A71">
                  <w:t>-202</w:t>
                </w:r>
                <w:r w:rsidR="008240EB">
                  <w:t>5</w:t>
                </w:r>
              </w:sdtContent>
            </w:sdt>
            <w:r w:rsidR="00A023E3">
              <w:t xml:space="preserve"> </w:t>
            </w:r>
            <w:bookmarkEnd w:id="0"/>
            <w:r w:rsidR="00B2282E"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00B2282E" w:rsidRPr="00A023E3">
              <w:rPr>
                <w:rStyle w:val="CommentFont"/>
                <w:b w:val="0"/>
                <w:sz w:val="20"/>
                <w:szCs w:val="20"/>
              </w:rPr>
              <w:t xml:space="preserve"> No</w:t>
            </w:r>
            <w:r w:rsidR="00B2282E">
              <w:rPr>
                <w:rStyle w:val="CommentFont"/>
                <w:b w:val="0"/>
                <w:sz w:val="20"/>
                <w:szCs w:val="20"/>
              </w:rPr>
              <w:t>.</w:t>
            </w:r>
            <w:r w:rsidR="00D21A3E">
              <w:rPr>
                <w:rStyle w:val="CommentFont"/>
                <w:b w:val="0"/>
                <w:sz w:val="20"/>
                <w:szCs w:val="20"/>
              </w:rPr>
              <w:t>)</w:t>
            </w:r>
            <w:r w:rsidR="00B2282E">
              <w:rPr>
                <w:rStyle w:val="CommentFont"/>
                <w:b w:val="0"/>
                <w:sz w:val="20"/>
                <w:szCs w:val="20"/>
              </w:rPr>
              <w:t xml:space="preserve"> </w:t>
            </w:r>
            <w:r w:rsidR="0018733C">
              <w:t xml:space="preserve">ADDENDUM </w:t>
            </w:r>
            <w:bookmarkStart w:id="1" w:name="AddNo"/>
            <w:sdt>
              <w:sdtPr>
                <w:id w:val="-1366909771"/>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713A71">
                  <w:t>0</w:t>
                </w:r>
                <w:r>
                  <w:t>2</w:t>
                </w:r>
              </w:sdtContent>
            </w:sdt>
            <w:r w:rsidR="00A023E3">
              <w:t xml:space="preserve"> </w:t>
            </w:r>
            <w:bookmarkEnd w:id="1"/>
            <w:r w:rsidR="00B2282E" w:rsidRPr="00A023E3">
              <w:rPr>
                <w:rStyle w:val="CommentFont"/>
                <w:b w:val="0"/>
                <w:sz w:val="20"/>
                <w:szCs w:val="20"/>
              </w:rPr>
              <w:t xml:space="preserve"> </w:t>
            </w:r>
            <w:r w:rsidR="00D21A3E">
              <w:rPr>
                <w:rStyle w:val="CommentFont"/>
                <w:b w:val="0"/>
                <w:sz w:val="20"/>
                <w:szCs w:val="20"/>
              </w:rPr>
              <w:t>(</w:t>
            </w:r>
            <w:r w:rsidR="00B2282E" w:rsidRPr="00A023E3">
              <w:rPr>
                <w:rStyle w:val="CommentFont"/>
                <w:b w:val="0"/>
                <w:sz w:val="20"/>
                <w:szCs w:val="20"/>
              </w:rPr>
              <w:t>Addendum No.</w:t>
            </w:r>
            <w:r w:rsidR="00D21A3E">
              <w:rPr>
                <w:rStyle w:val="CommentFont"/>
                <w:b w:val="0"/>
                <w:sz w:val="20"/>
                <w:szCs w:val="20"/>
              </w:rPr>
              <w:t>)</w:t>
            </w:r>
          </w:p>
        </w:tc>
      </w:tr>
      <w:tr w:rsidR="0018733C" w14:paraId="63D03B66" w14:textId="77777777">
        <w:trPr>
          <w:gridBefore w:val="1"/>
          <w:gridAfter w:val="2"/>
          <w:wBefore w:w="288" w:type="dxa"/>
          <w:wAfter w:w="258" w:type="dxa"/>
          <w:cantSplit/>
          <w:trHeight w:val="1083"/>
        </w:trPr>
        <w:tc>
          <w:tcPr>
            <w:tcW w:w="1368" w:type="dxa"/>
            <w:vMerge/>
          </w:tcPr>
          <w:p w14:paraId="703F5C0D" w14:textId="77777777" w:rsidR="0018733C" w:rsidRDefault="0018733C" w:rsidP="00EE0F7B">
            <w:pPr>
              <w:rPr>
                <w:rFonts w:cs="Arial"/>
              </w:rPr>
            </w:pPr>
          </w:p>
        </w:tc>
        <w:tc>
          <w:tcPr>
            <w:tcW w:w="2606" w:type="dxa"/>
            <w:vMerge/>
          </w:tcPr>
          <w:p w14:paraId="49BB4C1E" w14:textId="77777777" w:rsidR="0018733C" w:rsidRDefault="0018733C" w:rsidP="00EE0F7B">
            <w:pPr>
              <w:rPr>
                <w:rFonts w:cs="Arial"/>
              </w:rPr>
            </w:pPr>
          </w:p>
        </w:tc>
        <w:tc>
          <w:tcPr>
            <w:tcW w:w="7150" w:type="dxa"/>
            <w:gridSpan w:val="2"/>
          </w:tcPr>
          <w:p w14:paraId="3163FC3B" w14:textId="70990F96" w:rsidR="0018733C" w:rsidRPr="00862ADF" w:rsidRDefault="008A18F1" w:rsidP="00EE0F7B">
            <w:pPr>
              <w:rPr>
                <w:rFonts w:cs="Arial"/>
                <w:b/>
                <w:sz w:val="28"/>
                <w:szCs w:val="28"/>
              </w:rPr>
            </w:pPr>
            <w:sdt>
              <w:sdtPr>
                <w:rPr>
                  <w:rFonts w:cs="Arial"/>
                  <w:b/>
                  <w:bCs/>
                  <w:caps/>
                  <w:sz w:val="28"/>
                  <w:szCs w:val="28"/>
                </w:rPr>
                <w:id w:val="-993097576"/>
                <w:placeholder>
                  <w:docPart w:val="DEFED2883BF84BD3B38A57FC5133CAAC"/>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8240EB" w:rsidRPr="008240EB">
                  <w:rPr>
                    <w:rFonts w:cs="Arial"/>
                    <w:b/>
                    <w:bCs/>
                    <w:caps/>
                    <w:sz w:val="28"/>
                    <w:szCs w:val="28"/>
                  </w:rPr>
                  <w:t>Supply and Delivery OF POLYETHYLENE Duct Pipe</w:t>
                </w:r>
              </w:sdtContent>
            </w:sdt>
            <w:r w:rsidR="00D46A92" w:rsidRPr="00862ADF">
              <w:rPr>
                <w:rFonts w:cs="Arial"/>
                <w:b/>
                <w:bCs/>
                <w:i/>
                <w:vanish/>
                <w:color w:val="FF0000"/>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tc>
      </w:tr>
      <w:tr w:rsidR="006B152A" w14:paraId="6F5B48E5" w14:textId="77777777">
        <w:trPr>
          <w:gridBefore w:val="1"/>
          <w:gridAfter w:val="2"/>
          <w:wBefore w:w="288" w:type="dxa"/>
          <w:wAfter w:w="258" w:type="dxa"/>
          <w:cantSplit/>
        </w:trPr>
        <w:tc>
          <w:tcPr>
            <w:tcW w:w="6354" w:type="dxa"/>
            <w:gridSpan w:val="3"/>
            <w:vMerge w:val="restart"/>
            <w:shd w:val="clear" w:color="auto" w:fill="auto"/>
          </w:tcPr>
          <w:p w14:paraId="46839B56" w14:textId="77777777" w:rsidR="006B152A" w:rsidRDefault="006B152A" w:rsidP="00EE0F7B">
            <w:pPr>
              <w:widowControl w:val="0"/>
              <w:rPr>
                <w:rFonts w:cs="Arial"/>
              </w:rPr>
            </w:pPr>
          </w:p>
        </w:tc>
        <w:tc>
          <w:tcPr>
            <w:tcW w:w="4770" w:type="dxa"/>
          </w:tcPr>
          <w:p w14:paraId="41EAFF92" w14:textId="2C2AF197"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713A71">
              <w:rPr>
                <w:rFonts w:cs="Arial"/>
                <w:b w:val="0"/>
                <w:bCs w:val="0"/>
                <w:sz w:val="16"/>
                <w:lang w:val="en-CA"/>
              </w:rPr>
              <w:t>2025-02-</w:t>
            </w:r>
            <w:r w:rsidR="008A18F1">
              <w:rPr>
                <w:rFonts w:cs="Arial"/>
                <w:b w:val="0"/>
                <w:bCs w:val="0"/>
                <w:sz w:val="16"/>
                <w:lang w:val="en-CA"/>
              </w:rPr>
              <w:t>14</w:t>
            </w:r>
            <w:r>
              <w:rPr>
                <w:rFonts w:cs="Arial"/>
                <w:b w:val="0"/>
                <w:bCs w:val="0"/>
                <w:sz w:val="16"/>
                <w:lang w:val="en-CA"/>
              </w:rPr>
              <w:t xml:space="preserve"> </w:t>
            </w:r>
            <w:r w:rsidRPr="005F762B">
              <w:rPr>
                <w:rFonts w:cs="Arial"/>
                <w:b w:val="0"/>
                <w:i/>
                <w:vanish/>
                <w:color w:val="FF0000"/>
                <w:sz w:val="16"/>
                <w:szCs w:val="16"/>
                <w:lang w:val="en-CA"/>
              </w:rPr>
              <w:t>(date)</w:t>
            </w:r>
          </w:p>
        </w:tc>
      </w:tr>
      <w:tr w:rsidR="006B152A" w14:paraId="354EDFF6" w14:textId="77777777">
        <w:trPr>
          <w:gridBefore w:val="1"/>
          <w:gridAfter w:val="2"/>
          <w:wBefore w:w="288" w:type="dxa"/>
          <w:wAfter w:w="258" w:type="dxa"/>
          <w:cantSplit/>
        </w:trPr>
        <w:tc>
          <w:tcPr>
            <w:tcW w:w="6354" w:type="dxa"/>
            <w:gridSpan w:val="3"/>
            <w:vMerge/>
            <w:shd w:val="clear" w:color="auto" w:fill="auto"/>
          </w:tcPr>
          <w:p w14:paraId="1C0876A0" w14:textId="77777777" w:rsidR="006B152A" w:rsidRDefault="006B152A" w:rsidP="00EE0F7B">
            <w:pPr>
              <w:widowControl w:val="0"/>
              <w:rPr>
                <w:rFonts w:cs="Arial"/>
              </w:rPr>
            </w:pPr>
          </w:p>
        </w:tc>
        <w:tc>
          <w:tcPr>
            <w:tcW w:w="4770" w:type="dxa"/>
          </w:tcPr>
          <w:p w14:paraId="0BBB8E4D" w14:textId="6AF30ED3" w:rsidR="006B152A" w:rsidRDefault="006B152A" w:rsidP="00EE0F7B">
            <w:pPr>
              <w:tabs>
                <w:tab w:val="left" w:pos="882"/>
              </w:tabs>
              <w:rPr>
                <w:rFonts w:cs="Arial"/>
                <w:sz w:val="16"/>
              </w:rPr>
            </w:pPr>
            <w:r>
              <w:rPr>
                <w:rFonts w:cs="Arial"/>
                <w:sz w:val="16"/>
              </w:rPr>
              <w:t>BY:</w:t>
            </w:r>
            <w:r>
              <w:rPr>
                <w:rFonts w:cs="Arial"/>
                <w:sz w:val="16"/>
              </w:rPr>
              <w:tab/>
            </w:r>
            <w:r w:rsidR="008240EB">
              <w:t xml:space="preserve"> </w:t>
            </w:r>
            <w:r w:rsidR="008240EB" w:rsidRPr="008240EB">
              <w:rPr>
                <w:rFonts w:cs="Arial"/>
                <w:sz w:val="16"/>
              </w:rPr>
              <w:t>Victor Hucko</w:t>
            </w:r>
            <w:r w:rsidR="00D46A92" w:rsidRPr="00AA6149">
              <w:rPr>
                <w:rFonts w:cs="Arial"/>
                <w:i/>
                <w:vanish/>
                <w:color w:val="FF0000"/>
                <w:sz w:val="16"/>
                <w:szCs w:val="16"/>
              </w:rPr>
              <w:t xml:space="preserve"> </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14:paraId="407DCFD8" w14:textId="77777777">
        <w:trPr>
          <w:gridBefore w:val="1"/>
          <w:gridAfter w:val="2"/>
          <w:wBefore w:w="288" w:type="dxa"/>
          <w:wAfter w:w="258" w:type="dxa"/>
          <w:cantSplit/>
          <w:trHeight w:val="90"/>
        </w:trPr>
        <w:tc>
          <w:tcPr>
            <w:tcW w:w="6354" w:type="dxa"/>
            <w:gridSpan w:val="3"/>
            <w:vMerge w:val="restart"/>
            <w:shd w:val="clear" w:color="auto" w:fill="auto"/>
          </w:tcPr>
          <w:p w14:paraId="2DF2BEDA" w14:textId="77777777" w:rsidR="006B152A" w:rsidRDefault="006B152A" w:rsidP="00EE0F7B">
            <w:pPr>
              <w:pStyle w:val="Heading4"/>
              <w:spacing w:after="100"/>
              <w:ind w:left="756"/>
              <w:rPr>
                <w:bCs w:val="0"/>
                <w:caps/>
                <w:sz w:val="28"/>
              </w:rPr>
            </w:pPr>
            <w:r>
              <w:rPr>
                <w:bCs w:val="0"/>
                <w:caps/>
                <w:sz w:val="28"/>
              </w:rPr>
              <w:t>URGENT</w:t>
            </w:r>
          </w:p>
          <w:p w14:paraId="54908CE8" w14:textId="77777777"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14:paraId="487A86B5" w14:textId="77777777" w:rsidR="006B152A" w:rsidRDefault="006B152A" w:rsidP="00EE0F7B">
            <w:pPr>
              <w:pStyle w:val="refno"/>
              <w:framePr w:hSpace="0" w:wrap="auto" w:vAnchor="margin" w:hAnchor="text" w:xAlign="left" w:yAlign="inline"/>
              <w:ind w:left="756"/>
            </w:pPr>
          </w:p>
        </w:tc>
        <w:tc>
          <w:tcPr>
            <w:tcW w:w="4770" w:type="dxa"/>
          </w:tcPr>
          <w:p w14:paraId="1F8EB336" w14:textId="327657A9" w:rsidR="006B152A" w:rsidRDefault="006B152A" w:rsidP="00AC2371">
            <w:pPr>
              <w:tabs>
                <w:tab w:val="left" w:pos="1440"/>
              </w:tabs>
              <w:rPr>
                <w:rFonts w:cs="Arial"/>
                <w:sz w:val="16"/>
              </w:rPr>
            </w:pPr>
            <w:r>
              <w:rPr>
                <w:rFonts w:cs="Arial"/>
                <w:sz w:val="16"/>
              </w:rPr>
              <w:t xml:space="preserve">TELEPHONE NO. </w:t>
            </w:r>
            <w:r>
              <w:rPr>
                <w:rFonts w:cs="Arial"/>
                <w:sz w:val="16"/>
              </w:rPr>
              <w:tab/>
            </w:r>
            <w:r w:rsidR="00D46A92">
              <w:rPr>
                <w:rFonts w:cs="Arial"/>
                <w:sz w:val="16"/>
              </w:rPr>
              <w:t xml:space="preserve">204 </w:t>
            </w:r>
            <w:r w:rsidR="008240EB">
              <w:rPr>
                <w:rFonts w:cs="Arial"/>
                <w:sz w:val="16"/>
              </w:rPr>
              <w:t>986 4191</w:t>
            </w:r>
          </w:p>
        </w:tc>
      </w:tr>
      <w:tr w:rsidR="006B152A" w14:paraId="0CD987F6" w14:textId="77777777">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14:paraId="359B7845" w14:textId="77777777"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14:paraId="2861D100" w14:textId="77777777" w:rsidR="006B152A" w:rsidRDefault="006B152A" w:rsidP="00EE0F7B">
            <w:pPr>
              <w:pStyle w:val="BodyText2"/>
              <w:rPr>
                <w:rFonts w:cs="Arial"/>
                <w:sz w:val="20"/>
                <w:lang w:val="en-CA"/>
              </w:rPr>
            </w:pPr>
          </w:p>
          <w:p w14:paraId="4B9BAFFC" w14:textId="77777777"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14:paraId="2EBB3F39" w14:textId="77777777"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713A71">
              <w:rPr>
                <w:rFonts w:cs="Arial"/>
                <w:b w:val="0"/>
                <w:color w:val="999999"/>
                <w:sz w:val="8"/>
                <w:szCs w:val="8"/>
                <w:lang w:val="en-CA"/>
              </w:rPr>
              <w:t>Add 2024-02-01</w:t>
            </w:r>
            <w:r w:rsidR="006B152A" w:rsidRPr="00992DEF">
              <w:rPr>
                <w:rFonts w:cs="Arial"/>
                <w:b w:val="0"/>
                <w:color w:val="999999"/>
                <w:sz w:val="8"/>
                <w:szCs w:val="8"/>
                <w:lang w:val="en-CA"/>
              </w:rPr>
              <w:fldChar w:fldCharType="end"/>
            </w:r>
          </w:p>
          <w:p w14:paraId="60753E07" w14:textId="77777777" w:rsidR="006B152A" w:rsidRDefault="006B152A" w:rsidP="00EE0F7B">
            <w:pPr>
              <w:pStyle w:val="BodyText2"/>
              <w:tabs>
                <w:tab w:val="left" w:pos="11340"/>
              </w:tabs>
              <w:ind w:right="180"/>
              <w:rPr>
                <w:rFonts w:cs="Arial"/>
                <w:b w:val="0"/>
                <w:bCs w:val="0"/>
                <w:lang w:val="en-CA"/>
              </w:rPr>
            </w:pPr>
          </w:p>
        </w:tc>
      </w:tr>
      <w:tr w:rsidR="0018733C" w14:paraId="0CE6D080" w14:textId="77777777" w:rsidTr="007314C1">
        <w:trPr>
          <w:cantSplit/>
          <w:trHeight w:val="576"/>
        </w:trPr>
        <w:tc>
          <w:tcPr>
            <w:tcW w:w="288" w:type="dxa"/>
            <w:tcBorders>
              <w:top w:val="nil"/>
              <w:bottom w:val="nil"/>
            </w:tcBorders>
            <w:tcMar>
              <w:left w:w="0" w:type="dxa"/>
              <w:right w:w="0" w:type="dxa"/>
            </w:tcMar>
          </w:tcPr>
          <w:p w14:paraId="10418DAF" w14:textId="77777777"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14:paraId="3DE53795" w14:textId="77777777"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14:paraId="1D923422" w14:textId="77777777" w:rsidR="0018733C" w:rsidRDefault="0018733C" w:rsidP="00EE0F7B">
            <w:pPr>
              <w:pStyle w:val="BodyText"/>
              <w:tabs>
                <w:tab w:val="left" w:pos="1946"/>
              </w:tabs>
              <w:ind w:right="180"/>
              <w:rPr>
                <w:rFonts w:cs="Arial"/>
                <w:b w:val="0"/>
                <w:bCs w:val="0"/>
                <w:lang w:val="en-CA"/>
              </w:rPr>
            </w:pPr>
          </w:p>
        </w:tc>
      </w:tr>
      <w:tr w:rsidR="0018733C" w14:paraId="07D6F3A9" w14:textId="77777777" w:rsidTr="007314C1">
        <w:trPr>
          <w:cantSplit/>
          <w:trHeight w:val="345"/>
        </w:trPr>
        <w:tc>
          <w:tcPr>
            <w:tcW w:w="288" w:type="dxa"/>
            <w:tcBorders>
              <w:top w:val="nil"/>
              <w:bottom w:val="nil"/>
            </w:tcBorders>
            <w:tcMar>
              <w:left w:w="0" w:type="dxa"/>
              <w:right w:w="0" w:type="dxa"/>
            </w:tcMar>
          </w:tcPr>
          <w:p w14:paraId="0DD9714E" w14:textId="77777777"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14:paraId="69DC76A7" w14:textId="77777777"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14:paraId="49C0E326" w14:textId="77777777" w:rsidR="0018733C" w:rsidRDefault="0018733C" w:rsidP="00EE0F7B">
            <w:pPr>
              <w:pStyle w:val="BodyText"/>
              <w:tabs>
                <w:tab w:val="left" w:pos="1946"/>
              </w:tabs>
              <w:ind w:right="180"/>
              <w:rPr>
                <w:rFonts w:cs="Arial"/>
                <w:b w:val="0"/>
                <w:bCs w:val="0"/>
                <w:lang w:val="en-CA"/>
              </w:rPr>
            </w:pPr>
          </w:p>
        </w:tc>
      </w:tr>
    </w:tbl>
    <w:p w14:paraId="5C4E5F7A" w14:textId="3AB0C9D1" w:rsidR="00657FEE" w:rsidRDefault="00657FEE" w:rsidP="00657FEE">
      <w:pPr>
        <w:pStyle w:val="Heading4"/>
        <w:spacing w:before="300"/>
        <w:rPr>
          <w:sz w:val="24"/>
        </w:rPr>
      </w:pPr>
      <w:r>
        <w:rPr>
          <w:sz w:val="24"/>
        </w:rPr>
        <w:t>PART D – SUPPLEMENTAL CONDITIONS</w:t>
      </w:r>
    </w:p>
    <w:p w14:paraId="4DCFABF1" w14:textId="77777777" w:rsidR="0072736A" w:rsidRPr="0072736A" w:rsidRDefault="0072736A" w:rsidP="0072736A">
      <w:pPr>
        <w:autoSpaceDE w:val="0"/>
        <w:autoSpaceDN w:val="0"/>
        <w:adjustRightInd w:val="0"/>
        <w:rPr>
          <w:rFonts w:cs="Arial"/>
          <w:color w:val="000000"/>
          <w:sz w:val="24"/>
          <w:lang w:val="en-US"/>
        </w:rPr>
      </w:pPr>
    </w:p>
    <w:p w14:paraId="6E6542A3" w14:textId="68E7280D" w:rsidR="008A18F1" w:rsidRPr="008A18F1" w:rsidRDefault="008A18F1" w:rsidP="008A18F1">
      <w:pPr>
        <w:pStyle w:val="Default"/>
        <w:rPr>
          <w:rFonts w:ascii="Arial" w:hAnsi="Arial" w:cs="Arial"/>
          <w:sz w:val="20"/>
          <w:szCs w:val="20"/>
        </w:rPr>
      </w:pPr>
      <w:r w:rsidRPr="008A18F1">
        <w:rPr>
          <w:rFonts w:ascii="Arial" w:hAnsi="Arial" w:cs="Arial"/>
          <w:sz w:val="20"/>
          <w:szCs w:val="20"/>
        </w:rPr>
        <w:t>Delete clause D2</w:t>
      </w:r>
      <w:r w:rsidRPr="008A18F1">
        <w:rPr>
          <w:rFonts w:ascii="Arial" w:hAnsi="Arial" w:cs="Arial"/>
          <w:sz w:val="20"/>
          <w:szCs w:val="20"/>
        </w:rPr>
        <w:t>2</w:t>
      </w:r>
      <w:r w:rsidRPr="008A18F1">
        <w:rPr>
          <w:rFonts w:ascii="Arial" w:hAnsi="Arial" w:cs="Arial"/>
          <w:sz w:val="20"/>
          <w:szCs w:val="20"/>
        </w:rPr>
        <w:t>.3</w:t>
      </w:r>
    </w:p>
    <w:p w14:paraId="3DBA55BC" w14:textId="77777777" w:rsidR="008A18F1" w:rsidRPr="008A18F1" w:rsidRDefault="008A18F1" w:rsidP="008A18F1">
      <w:pPr>
        <w:ind w:left="1440" w:hanging="720"/>
        <w:rPr>
          <w:rFonts w:cs="Arial"/>
          <w:color w:val="1F497D"/>
        </w:rPr>
      </w:pPr>
    </w:p>
    <w:p w14:paraId="52204AE5" w14:textId="2DB10F64" w:rsidR="00657FEE" w:rsidRPr="008A18F1" w:rsidRDefault="0072736A" w:rsidP="0072736A">
      <w:pPr>
        <w:ind w:left="720" w:hanging="720"/>
        <w:rPr>
          <w:rFonts w:cs="Arial"/>
        </w:rPr>
      </w:pPr>
      <w:r w:rsidRPr="008A18F1">
        <w:rPr>
          <w:rFonts w:cs="Arial"/>
        </w:rPr>
        <w:t>D22.3</w:t>
      </w:r>
      <w:r w:rsidRPr="008A18F1">
        <w:rPr>
          <w:rFonts w:cs="Arial"/>
        </w:rPr>
        <w:tab/>
      </w:r>
      <w:r w:rsidR="00657FEE" w:rsidRPr="008A18F1">
        <w:rPr>
          <w:rFonts w:cs="Arial"/>
        </w:rPr>
        <w:t>Further to</w:t>
      </w:r>
      <w:r w:rsidR="00657FEE" w:rsidRPr="008A18F1">
        <w:rPr>
          <w:rFonts w:cs="Arial"/>
          <w:color w:val="FF0000"/>
        </w:rPr>
        <w:t xml:space="preserve"> </w:t>
      </w:r>
      <w:r w:rsidR="00657FEE" w:rsidRPr="008A18F1">
        <w:rPr>
          <w:rFonts w:cs="Arial"/>
        </w:rPr>
        <w:t>C1</w:t>
      </w:r>
      <w:r w:rsidRPr="008A18F1">
        <w:rPr>
          <w:rFonts w:cs="Arial"/>
        </w:rPr>
        <w:t>0</w:t>
      </w:r>
      <w:r w:rsidR="00657FEE" w:rsidRPr="008A18F1">
        <w:rPr>
          <w:rFonts w:cs="Arial"/>
        </w:rPr>
        <w:t>.6, for the purpose of C1</w:t>
      </w:r>
      <w:r w:rsidRPr="008A18F1">
        <w:rPr>
          <w:rFonts w:cs="Arial"/>
        </w:rPr>
        <w:t>0</w:t>
      </w:r>
      <w:r w:rsidR="00657FEE" w:rsidRPr="008A18F1">
        <w:rPr>
          <w:rFonts w:cs="Arial"/>
        </w:rPr>
        <w:t>.4, where a change referred to in D2</w:t>
      </w:r>
      <w:r w:rsidR="0044205F" w:rsidRPr="008A18F1">
        <w:rPr>
          <w:rFonts w:cs="Arial"/>
        </w:rPr>
        <w:t>1</w:t>
      </w:r>
      <w:r w:rsidR="00657FEE" w:rsidRPr="008A18F1">
        <w:rPr>
          <w:rFonts w:cs="Arial"/>
        </w:rPr>
        <w:t>.1 occurs after the Submission Deadline but official public notice of the change has been given by either the Federal or Provincial Minister of Finance before that date, or the appropriate authority of the United States of America, as applicable, the change shall be deemed to have occurred before the Submission Deadline and the Contractor shall not be entitled to an increase in the Contract Price.</w:t>
      </w:r>
    </w:p>
    <w:p w14:paraId="3BE602D7" w14:textId="77777777" w:rsidR="00657FEE" w:rsidRDefault="00657FEE" w:rsidP="00657FEE">
      <w:pPr>
        <w:tabs>
          <w:tab w:val="left" w:pos="900"/>
        </w:tabs>
        <w:spacing w:before="200"/>
        <w:ind w:left="2880" w:hanging="2880"/>
        <w:rPr>
          <w:rFonts w:cs="Arial"/>
        </w:rPr>
      </w:pPr>
      <w:r w:rsidRPr="0072736A">
        <w:rPr>
          <w:rStyle w:val="CommentFont"/>
        </w:rPr>
        <w:t xml:space="preserve"> SPEC NOTE: Insert new clause.</w:t>
      </w:r>
    </w:p>
    <w:p w14:paraId="0207CF2C" w14:textId="77777777" w:rsidR="00657FEE" w:rsidRPr="00657FEE" w:rsidRDefault="00657FEE" w:rsidP="00657FEE">
      <w:bookmarkStart w:id="2" w:name="_GoBack"/>
      <w:bookmarkEnd w:id="2"/>
    </w:p>
    <w:sectPr w:rsidR="00657FEE" w:rsidRPr="00657FEE">
      <w:headerReference w:type="default" r:id="rId11"/>
      <w:headerReference w:type="first" r:id="rId12"/>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26A1" w14:textId="77777777" w:rsidR="00752703" w:rsidRDefault="00752703">
      <w:r>
        <w:separator/>
      </w:r>
    </w:p>
  </w:endnote>
  <w:endnote w:type="continuationSeparator" w:id="0">
    <w:p w14:paraId="4BA74F78" w14:textId="77777777" w:rsidR="00752703" w:rsidRDefault="0075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E6F5" w14:textId="77777777" w:rsidR="00752703" w:rsidRDefault="00752703">
      <w:r>
        <w:separator/>
      </w:r>
    </w:p>
  </w:footnote>
  <w:footnote w:type="continuationSeparator" w:id="0">
    <w:p w14:paraId="219D0CAA" w14:textId="77777777" w:rsidR="00752703" w:rsidRDefault="0075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088A" w14:textId="162382F1" w:rsidR="00752703" w:rsidRDefault="00752703" w:rsidP="007A224E">
    <w:r>
      <w:t xml:space="preserve">Tender No. </w:t>
    </w:r>
    <w:sdt>
      <w:sdtPr>
        <w:id w:val="-1658456464"/>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8240EB">
          <w:t>119-2025</w:t>
        </w:r>
      </w:sdtContent>
    </w:sdt>
    <w:r>
      <w:t xml:space="preserve">Addendum </w:t>
    </w:r>
    <w:sdt>
      <w:sdtPr>
        <w:id w:val="-1739622855"/>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8A18F1">
          <w:t>02</w:t>
        </w:r>
      </w:sdtContent>
    </w:sdt>
  </w:p>
  <w:p w14:paraId="51BC7FB5" w14:textId="0C23E83A" w:rsidR="00752703" w:rsidRDefault="00752703" w:rsidP="007A224E">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SECTIONPAGES </w:instrText>
    </w:r>
    <w:r>
      <w:fldChar w:fldCharType="separate"/>
    </w:r>
    <w:r w:rsidR="008A18F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296A" w14:textId="5E0E7D43" w:rsidR="00752703" w:rsidRDefault="00752703">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8A18F1">
      <w:rPr>
        <w:rFonts w:cs="Arial"/>
        <w:noProof/>
        <w:sz w:val="16"/>
      </w:rPr>
      <w:t>1</w:t>
    </w:r>
    <w:r>
      <w:rPr>
        <w:rFonts w:cs="Arial"/>
        <w:sz w:val="16"/>
      </w:rPr>
      <w:fldChar w:fldCharType="end"/>
    </w:r>
  </w:p>
  <w:p w14:paraId="512ABE0B" w14:textId="77777777" w:rsidR="00752703" w:rsidRDefault="00752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BE5"/>
    <w:multiLevelType w:val="multilevel"/>
    <w:tmpl w:val="4364DD2A"/>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1584"/>
        </w:tabs>
        <w:ind w:left="1584" w:hanging="864"/>
      </w:pPr>
      <w:rPr>
        <w:rFonts w:hint="default"/>
      </w:rPr>
    </w:lvl>
    <w:lvl w:ilvl="2">
      <w:start w:val="1"/>
      <w:numFmt w:val="decimal"/>
      <w:pStyle w:val="Clause"/>
      <w:lvlText w:val="%1%2.%3"/>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71"/>
    <w:rsid w:val="000028D9"/>
    <w:rsid w:val="0000360E"/>
    <w:rsid w:val="0001471F"/>
    <w:rsid w:val="000150DA"/>
    <w:rsid w:val="00063BC6"/>
    <w:rsid w:val="00075B02"/>
    <w:rsid w:val="00094F01"/>
    <w:rsid w:val="000A317F"/>
    <w:rsid w:val="000B2C6C"/>
    <w:rsid w:val="000D4F69"/>
    <w:rsid w:val="000F5A98"/>
    <w:rsid w:val="000F7F1A"/>
    <w:rsid w:val="0010068B"/>
    <w:rsid w:val="001166E2"/>
    <w:rsid w:val="00116B9D"/>
    <w:rsid w:val="001605A9"/>
    <w:rsid w:val="0016340D"/>
    <w:rsid w:val="00164D43"/>
    <w:rsid w:val="00165C06"/>
    <w:rsid w:val="00167BBC"/>
    <w:rsid w:val="0018733C"/>
    <w:rsid w:val="001B7549"/>
    <w:rsid w:val="001D2B4E"/>
    <w:rsid w:val="002069D5"/>
    <w:rsid w:val="00217277"/>
    <w:rsid w:val="002210B4"/>
    <w:rsid w:val="002211FE"/>
    <w:rsid w:val="00224453"/>
    <w:rsid w:val="00234474"/>
    <w:rsid w:val="00236B16"/>
    <w:rsid w:val="00245E9A"/>
    <w:rsid w:val="00247B5A"/>
    <w:rsid w:val="00261278"/>
    <w:rsid w:val="00261A19"/>
    <w:rsid w:val="00263CB0"/>
    <w:rsid w:val="00275FB9"/>
    <w:rsid w:val="00276951"/>
    <w:rsid w:val="00292ABF"/>
    <w:rsid w:val="00293F23"/>
    <w:rsid w:val="002B3895"/>
    <w:rsid w:val="002B7DE5"/>
    <w:rsid w:val="002D0A5A"/>
    <w:rsid w:val="002D5BCD"/>
    <w:rsid w:val="002E1707"/>
    <w:rsid w:val="00313D4D"/>
    <w:rsid w:val="00316FB2"/>
    <w:rsid w:val="00365739"/>
    <w:rsid w:val="003666CB"/>
    <w:rsid w:val="00370947"/>
    <w:rsid w:val="00381C85"/>
    <w:rsid w:val="0040387B"/>
    <w:rsid w:val="004064BC"/>
    <w:rsid w:val="00417345"/>
    <w:rsid w:val="0044205F"/>
    <w:rsid w:val="00457D8F"/>
    <w:rsid w:val="00464F00"/>
    <w:rsid w:val="00473FC9"/>
    <w:rsid w:val="00485504"/>
    <w:rsid w:val="00490D05"/>
    <w:rsid w:val="00495A22"/>
    <w:rsid w:val="004A67BF"/>
    <w:rsid w:val="004B381C"/>
    <w:rsid w:val="004C623E"/>
    <w:rsid w:val="004D185B"/>
    <w:rsid w:val="00515C37"/>
    <w:rsid w:val="00523E65"/>
    <w:rsid w:val="00525D94"/>
    <w:rsid w:val="00527E33"/>
    <w:rsid w:val="005570AF"/>
    <w:rsid w:val="00565E9C"/>
    <w:rsid w:val="00570C4F"/>
    <w:rsid w:val="00597BC7"/>
    <w:rsid w:val="005A1FE9"/>
    <w:rsid w:val="005B0876"/>
    <w:rsid w:val="005B3043"/>
    <w:rsid w:val="005D02D6"/>
    <w:rsid w:val="005D6784"/>
    <w:rsid w:val="005F0469"/>
    <w:rsid w:val="005F762B"/>
    <w:rsid w:val="00603247"/>
    <w:rsid w:val="00604470"/>
    <w:rsid w:val="00621863"/>
    <w:rsid w:val="006248BF"/>
    <w:rsid w:val="00644EF2"/>
    <w:rsid w:val="00651AE5"/>
    <w:rsid w:val="0065531A"/>
    <w:rsid w:val="00657FEE"/>
    <w:rsid w:val="00670496"/>
    <w:rsid w:val="00691480"/>
    <w:rsid w:val="006A6AEC"/>
    <w:rsid w:val="006B152A"/>
    <w:rsid w:val="006B4C4B"/>
    <w:rsid w:val="006E27D1"/>
    <w:rsid w:val="00700900"/>
    <w:rsid w:val="00713A71"/>
    <w:rsid w:val="00722D28"/>
    <w:rsid w:val="0072736A"/>
    <w:rsid w:val="00730A38"/>
    <w:rsid w:val="0073147C"/>
    <w:rsid w:val="007314C1"/>
    <w:rsid w:val="0073384B"/>
    <w:rsid w:val="00752703"/>
    <w:rsid w:val="00774AAC"/>
    <w:rsid w:val="00775614"/>
    <w:rsid w:val="00791CB9"/>
    <w:rsid w:val="00797819"/>
    <w:rsid w:val="007A224E"/>
    <w:rsid w:val="007A34E0"/>
    <w:rsid w:val="007C0109"/>
    <w:rsid w:val="007D1890"/>
    <w:rsid w:val="007D78DD"/>
    <w:rsid w:val="007F16D6"/>
    <w:rsid w:val="008240EB"/>
    <w:rsid w:val="008328B3"/>
    <w:rsid w:val="00833A6D"/>
    <w:rsid w:val="0085436D"/>
    <w:rsid w:val="00862ADF"/>
    <w:rsid w:val="00867D2C"/>
    <w:rsid w:val="00872EAD"/>
    <w:rsid w:val="00877B07"/>
    <w:rsid w:val="008804DB"/>
    <w:rsid w:val="0088671F"/>
    <w:rsid w:val="008A18F1"/>
    <w:rsid w:val="008A364D"/>
    <w:rsid w:val="008A3B22"/>
    <w:rsid w:val="008A4AF2"/>
    <w:rsid w:val="008C360F"/>
    <w:rsid w:val="008C7778"/>
    <w:rsid w:val="008D4C61"/>
    <w:rsid w:val="008E5CF6"/>
    <w:rsid w:val="008F5E65"/>
    <w:rsid w:val="009122A6"/>
    <w:rsid w:val="00913D7D"/>
    <w:rsid w:val="0092201E"/>
    <w:rsid w:val="0093133E"/>
    <w:rsid w:val="009343DB"/>
    <w:rsid w:val="0098741F"/>
    <w:rsid w:val="00992DEF"/>
    <w:rsid w:val="0099796C"/>
    <w:rsid w:val="009A6C66"/>
    <w:rsid w:val="009B5855"/>
    <w:rsid w:val="009F5460"/>
    <w:rsid w:val="00A023E3"/>
    <w:rsid w:val="00A50F28"/>
    <w:rsid w:val="00A61DC1"/>
    <w:rsid w:val="00AA158F"/>
    <w:rsid w:val="00AA610F"/>
    <w:rsid w:val="00AA6149"/>
    <w:rsid w:val="00AC2371"/>
    <w:rsid w:val="00AD03D1"/>
    <w:rsid w:val="00AD3147"/>
    <w:rsid w:val="00AD61BF"/>
    <w:rsid w:val="00AE08C4"/>
    <w:rsid w:val="00AE57A6"/>
    <w:rsid w:val="00AF6B99"/>
    <w:rsid w:val="00B14161"/>
    <w:rsid w:val="00B216AB"/>
    <w:rsid w:val="00B2282E"/>
    <w:rsid w:val="00B4619B"/>
    <w:rsid w:val="00B54BFE"/>
    <w:rsid w:val="00B82128"/>
    <w:rsid w:val="00B86C7A"/>
    <w:rsid w:val="00B86C7C"/>
    <w:rsid w:val="00B95E64"/>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7197F"/>
    <w:rsid w:val="00C925F0"/>
    <w:rsid w:val="00C97712"/>
    <w:rsid w:val="00CA3CB0"/>
    <w:rsid w:val="00CC5A6D"/>
    <w:rsid w:val="00CD4F61"/>
    <w:rsid w:val="00D21A3E"/>
    <w:rsid w:val="00D40A47"/>
    <w:rsid w:val="00D46A92"/>
    <w:rsid w:val="00D47863"/>
    <w:rsid w:val="00D63D44"/>
    <w:rsid w:val="00D66044"/>
    <w:rsid w:val="00D74603"/>
    <w:rsid w:val="00D87FFC"/>
    <w:rsid w:val="00DA500A"/>
    <w:rsid w:val="00DC27D4"/>
    <w:rsid w:val="00DC33DF"/>
    <w:rsid w:val="00DD5D52"/>
    <w:rsid w:val="00DD651B"/>
    <w:rsid w:val="00DF63FE"/>
    <w:rsid w:val="00DF650A"/>
    <w:rsid w:val="00E10DAA"/>
    <w:rsid w:val="00E20C7A"/>
    <w:rsid w:val="00E23E35"/>
    <w:rsid w:val="00E30FBE"/>
    <w:rsid w:val="00E57C4F"/>
    <w:rsid w:val="00E730F6"/>
    <w:rsid w:val="00E75935"/>
    <w:rsid w:val="00E86C21"/>
    <w:rsid w:val="00E96594"/>
    <w:rsid w:val="00EC15C7"/>
    <w:rsid w:val="00EC26D4"/>
    <w:rsid w:val="00ED2CF5"/>
    <w:rsid w:val="00EE0F7B"/>
    <w:rsid w:val="00EE138B"/>
    <w:rsid w:val="00F64C33"/>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D6DD5"/>
  <w15:chartTrackingRefBased/>
  <w15:docId w15:val="{ABC5B90A-975B-433F-9F31-DE172CC0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 w:type="paragraph" w:customStyle="1" w:styleId="Default">
    <w:name w:val="Default"/>
    <w:rsid w:val="002069D5"/>
    <w:pPr>
      <w:autoSpaceDE w:val="0"/>
      <w:autoSpaceDN w:val="0"/>
      <w:adjustRightInd w:val="0"/>
    </w:pPr>
    <w:rPr>
      <w:rFonts w:ascii="Calibri" w:eastAsiaTheme="minorHAnsi" w:hAnsi="Calibri" w:cs="Calibri"/>
      <w:color w:val="000000"/>
      <w:sz w:val="24"/>
      <w:szCs w:val="24"/>
    </w:rPr>
  </w:style>
  <w:style w:type="paragraph" w:customStyle="1" w:styleId="PARTHEADING">
    <w:name w:val="PARTHEADING"/>
    <w:basedOn w:val="Normal"/>
    <w:next w:val="CLAUSEHEADING"/>
    <w:rsid w:val="00657FEE"/>
    <w:pPr>
      <w:numPr>
        <w:numId w:val="1"/>
      </w:numPr>
    </w:pPr>
    <w:rPr>
      <w:b/>
      <w:caps/>
      <w:sz w:val="24"/>
    </w:rPr>
  </w:style>
  <w:style w:type="paragraph" w:customStyle="1" w:styleId="CLAUSEHEADING">
    <w:name w:val="CLAUSEHEADING"/>
    <w:basedOn w:val="Normal"/>
    <w:next w:val="Clause"/>
    <w:rsid w:val="00657FEE"/>
    <w:pPr>
      <w:keepNext/>
      <w:numPr>
        <w:ilvl w:val="1"/>
        <w:numId w:val="1"/>
      </w:numPr>
      <w:tabs>
        <w:tab w:val="clear" w:pos="1584"/>
        <w:tab w:val="num" w:pos="864"/>
      </w:tabs>
      <w:spacing w:before="300"/>
      <w:ind w:left="864"/>
    </w:pPr>
    <w:rPr>
      <w:b/>
      <w:caps/>
    </w:rPr>
  </w:style>
  <w:style w:type="paragraph" w:customStyle="1" w:styleId="Clause">
    <w:name w:val="Clause"/>
    <w:basedOn w:val="Normal"/>
    <w:link w:val="ClauseChar"/>
    <w:qFormat/>
    <w:rsid w:val="00657FEE"/>
    <w:pPr>
      <w:numPr>
        <w:ilvl w:val="2"/>
        <w:numId w:val="1"/>
      </w:numPr>
      <w:spacing w:before="200"/>
    </w:pPr>
  </w:style>
  <w:style w:type="paragraph" w:customStyle="1" w:styleId="ClauseList">
    <w:name w:val="ClauseList"/>
    <w:basedOn w:val="Normal"/>
    <w:qFormat/>
    <w:rsid w:val="00657FEE"/>
    <w:pPr>
      <w:numPr>
        <w:ilvl w:val="3"/>
        <w:numId w:val="1"/>
      </w:numPr>
      <w:spacing w:before="100"/>
    </w:pPr>
  </w:style>
  <w:style w:type="paragraph" w:customStyle="1" w:styleId="ClauseSubList">
    <w:name w:val="ClauseSubList"/>
    <w:basedOn w:val="Normal"/>
    <w:qFormat/>
    <w:rsid w:val="00657FEE"/>
    <w:pPr>
      <w:numPr>
        <w:ilvl w:val="4"/>
        <w:numId w:val="1"/>
      </w:numPr>
      <w:spacing w:before="60"/>
    </w:pPr>
  </w:style>
  <w:style w:type="paragraph" w:customStyle="1" w:styleId="SubClause">
    <w:name w:val="SubClause"/>
    <w:basedOn w:val="Normal"/>
    <w:qFormat/>
    <w:rsid w:val="00657FEE"/>
    <w:pPr>
      <w:numPr>
        <w:ilvl w:val="5"/>
        <w:numId w:val="1"/>
      </w:numPr>
      <w:spacing w:before="140"/>
    </w:pPr>
  </w:style>
  <w:style w:type="paragraph" w:customStyle="1" w:styleId="SubClauseList">
    <w:name w:val="SubClauseList"/>
    <w:basedOn w:val="Normal"/>
    <w:qFormat/>
    <w:rsid w:val="00657FEE"/>
    <w:pPr>
      <w:numPr>
        <w:ilvl w:val="6"/>
        <w:numId w:val="1"/>
      </w:numPr>
      <w:spacing w:before="100"/>
    </w:pPr>
  </w:style>
  <w:style w:type="paragraph" w:customStyle="1" w:styleId="SubClauseSubList">
    <w:name w:val="SubClauseSubList"/>
    <w:basedOn w:val="Normal"/>
    <w:qFormat/>
    <w:rsid w:val="00657FEE"/>
    <w:pPr>
      <w:numPr>
        <w:ilvl w:val="7"/>
        <w:numId w:val="1"/>
      </w:numPr>
      <w:spacing w:before="60"/>
    </w:pPr>
  </w:style>
  <w:style w:type="character" w:customStyle="1" w:styleId="ClauseChar">
    <w:name w:val="Clause Char"/>
    <w:link w:val="Clause"/>
    <w:rsid w:val="00657FEE"/>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12579">
      <w:bodyDiv w:val="1"/>
      <w:marLeft w:val="0"/>
      <w:marRight w:val="0"/>
      <w:marTop w:val="0"/>
      <w:marBottom w:val="0"/>
      <w:divBdr>
        <w:top w:val="none" w:sz="0" w:space="0" w:color="auto"/>
        <w:left w:val="none" w:sz="0" w:space="0" w:color="auto"/>
        <w:bottom w:val="none" w:sz="0" w:space="0" w:color="auto"/>
        <w:right w:val="none" w:sz="0" w:space="0" w:color="auto"/>
      </w:divBdr>
    </w:div>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 w:id="15736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ncla1\Downloads\Addendum-Bid_Proposal%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99E09D75E242E782850BAFE6C35801"/>
        <w:category>
          <w:name w:val="General"/>
          <w:gallery w:val="placeholder"/>
        </w:category>
        <w:types>
          <w:type w:val="bbPlcHdr"/>
        </w:types>
        <w:behaviors>
          <w:behavior w:val="content"/>
        </w:behaviors>
        <w:guid w:val="{CB6CDE72-4661-4747-AFBC-5F8F6B69BCA1}"/>
      </w:docPartPr>
      <w:docPartBody>
        <w:p w:rsidR="0025754D" w:rsidRDefault="0025754D">
          <w:pPr>
            <w:pStyle w:val="0499E09D75E242E782850BAFE6C35801"/>
          </w:pPr>
          <w:r w:rsidRPr="00CF16CC">
            <w:rPr>
              <w:rStyle w:val="PlaceholderText"/>
            </w:rPr>
            <w:t>Click or tap here to enter text.</w:t>
          </w:r>
        </w:p>
      </w:docPartBody>
    </w:docPart>
    <w:docPart>
      <w:docPartPr>
        <w:name w:val="DEFED2883BF84BD3B38A57FC5133CAAC"/>
        <w:category>
          <w:name w:val="General"/>
          <w:gallery w:val="placeholder"/>
        </w:category>
        <w:types>
          <w:type w:val="bbPlcHdr"/>
        </w:types>
        <w:behaviors>
          <w:behavior w:val="content"/>
        </w:behaviors>
        <w:guid w:val="{00D87B7D-FD01-42EE-858A-C2B2D122B156}"/>
      </w:docPartPr>
      <w:docPartBody>
        <w:p w:rsidR="007B5F7B" w:rsidRDefault="00FC3FA2" w:rsidP="00FC3FA2">
          <w:pPr>
            <w:pStyle w:val="DEFED2883BF84BD3B38A57FC5133CAAC"/>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4D"/>
    <w:rsid w:val="0025754D"/>
    <w:rsid w:val="007B5F7B"/>
    <w:rsid w:val="00FC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FA2"/>
    <w:rPr>
      <w:color w:val="808080"/>
    </w:rPr>
  </w:style>
  <w:style w:type="paragraph" w:customStyle="1" w:styleId="0499E09D75E242E782850BAFE6C35801">
    <w:name w:val="0499E09D75E242E782850BAFE6C35801"/>
  </w:style>
  <w:style w:type="paragraph" w:customStyle="1" w:styleId="8480C87650C7448E89FA4F76775DC82B">
    <w:name w:val="8480C87650C7448E89FA4F76775DC82B"/>
    <w:rsid w:val="0025754D"/>
  </w:style>
  <w:style w:type="paragraph" w:customStyle="1" w:styleId="07B73EF509C74AC8AF24E3FBBEB43C8C">
    <w:name w:val="07B73EF509C74AC8AF24E3FBBEB43C8C"/>
    <w:rsid w:val="0025754D"/>
  </w:style>
  <w:style w:type="paragraph" w:customStyle="1" w:styleId="6DA773E472A148FD8CF5BF4FBEC8E03E">
    <w:name w:val="6DA773E472A148FD8CF5BF4FBEC8E03E"/>
    <w:rsid w:val="0025754D"/>
  </w:style>
  <w:style w:type="paragraph" w:customStyle="1" w:styleId="0BDD00B053C44D8AA0F04382DB773638">
    <w:name w:val="0BDD00B053C44D8AA0F04382DB773638"/>
    <w:rsid w:val="0025754D"/>
  </w:style>
  <w:style w:type="paragraph" w:customStyle="1" w:styleId="7A29C4D022E0442D868EEDEDB635582C">
    <w:name w:val="7A29C4D022E0442D868EEDEDB635582C"/>
    <w:rsid w:val="0025754D"/>
  </w:style>
  <w:style w:type="paragraph" w:customStyle="1" w:styleId="EF98AA3FD5B24869915F2DAC98931B9A">
    <w:name w:val="EF98AA3FD5B24869915F2DAC98931B9A"/>
    <w:rsid w:val="0025754D"/>
  </w:style>
  <w:style w:type="paragraph" w:customStyle="1" w:styleId="6342A136382547F49F79F18A17AF5CEA">
    <w:name w:val="6342A136382547F49F79F18A17AF5CEA"/>
    <w:rsid w:val="0025754D"/>
  </w:style>
  <w:style w:type="paragraph" w:customStyle="1" w:styleId="68E8419189934F1F973A25F27409F424">
    <w:name w:val="68E8419189934F1F973A25F27409F424"/>
    <w:rsid w:val="0025754D"/>
  </w:style>
  <w:style w:type="paragraph" w:customStyle="1" w:styleId="66163BA8EB164125B2425A2A49F3BFED">
    <w:name w:val="66163BA8EB164125B2425A2A49F3BFED"/>
    <w:rsid w:val="0025754D"/>
  </w:style>
  <w:style w:type="paragraph" w:customStyle="1" w:styleId="8714CC7845714D65BAAD1741EAE6003C">
    <w:name w:val="8714CC7845714D65BAAD1741EAE6003C"/>
    <w:rsid w:val="0025754D"/>
  </w:style>
  <w:style w:type="paragraph" w:customStyle="1" w:styleId="5962B86F407C43209944BA346B51FC60">
    <w:name w:val="5962B86F407C43209944BA346B51FC60"/>
    <w:rsid w:val="0025754D"/>
  </w:style>
  <w:style w:type="paragraph" w:customStyle="1" w:styleId="42FAB81C1FC647898EA6766308E1F5E9">
    <w:name w:val="42FAB81C1FC647898EA6766308E1F5E9"/>
    <w:rsid w:val="0025754D"/>
  </w:style>
  <w:style w:type="paragraph" w:customStyle="1" w:styleId="3C8944FE96A24CD38259ECF3D2677021">
    <w:name w:val="3C8944FE96A24CD38259ECF3D2677021"/>
    <w:rsid w:val="0025754D"/>
  </w:style>
  <w:style w:type="paragraph" w:customStyle="1" w:styleId="89AAEB0F8CF146E0B31427100E0EBAFA">
    <w:name w:val="89AAEB0F8CF146E0B31427100E0EBAFA"/>
    <w:rsid w:val="0025754D"/>
  </w:style>
  <w:style w:type="paragraph" w:customStyle="1" w:styleId="FDF0F3A19CB04A5CBA8E0212F12A34D7">
    <w:name w:val="FDF0F3A19CB04A5CBA8E0212F12A34D7"/>
    <w:rsid w:val="0025754D"/>
  </w:style>
  <w:style w:type="paragraph" w:customStyle="1" w:styleId="BA34B67507E64B3ABC7310A5E449AE3A">
    <w:name w:val="BA34B67507E64B3ABC7310A5E449AE3A"/>
    <w:rsid w:val="0025754D"/>
  </w:style>
  <w:style w:type="paragraph" w:customStyle="1" w:styleId="9F990821467949D18B6353C9C296AB9E">
    <w:name w:val="9F990821467949D18B6353C9C296AB9E"/>
    <w:rsid w:val="0025754D"/>
  </w:style>
  <w:style w:type="paragraph" w:customStyle="1" w:styleId="DEFED2883BF84BD3B38A57FC5133CAAC">
    <w:name w:val="DEFED2883BF84BD3B38A57FC5133CAAC"/>
    <w:rsid w:val="00FC3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idOpportunityNumber xmlns="30a243f1-ee06-4416-961f-8209a2923cbf">119-2025</BidOpportunityNumber>
    <BidOpportunitytitle xmlns="30a243f1-ee06-4416-961f-8209a2923cbf">Supply and Delivery OF POLYETHYLENE Duct Pipe</BidOpportunitytitle>
    <Addendum_x0023_ xmlns="30a243f1-ee06-4416-961f-8209a2923cbf">02</Addendum_x002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98C009B674764A989CDA872E7B1DC8" ma:contentTypeVersion="8" ma:contentTypeDescription="Create a new document." ma:contentTypeScope="" ma:versionID="2c371c7cc33ad8cbb1571389bf1d6850">
  <xsd:schema xmlns:xsd="http://www.w3.org/2001/XMLSchema" xmlns:xs="http://www.w3.org/2001/XMLSchema" xmlns:p="http://schemas.microsoft.com/office/2006/metadata/properties" xmlns:ns2="30a243f1-ee06-4416-961f-8209a2923cbf" targetNamespace="http://schemas.microsoft.com/office/2006/metadata/properties" ma:root="true" ma:fieldsID="4926bacfe5f0815dc659cb41ce426bc9" ns2:_="">
    <xsd:import namespace="30a243f1-ee06-4416-961f-8209a2923cbf"/>
    <xsd:element name="properties">
      <xsd:complexType>
        <xsd:sequence>
          <xsd:element name="documentManagement">
            <xsd:complexType>
              <xsd:all>
                <xsd:element ref="ns2:BidOpportunitytitle" minOccurs="0"/>
                <xsd:element ref="ns2:MediaServiceMetadata" minOccurs="0"/>
                <xsd:element ref="ns2:MediaServiceFastMetadata" minOccurs="0"/>
                <xsd:element ref="ns2:MediaServiceSearchProperties" minOccurs="0"/>
                <xsd:element ref="ns2:MediaServiceObjectDetectorVersions" minOccurs="0"/>
                <xsd:element ref="ns2:BidOpportunityNumber" minOccurs="0"/>
                <xsd:element ref="ns2:Addendum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3f1-ee06-4416-961f-8209a2923cbf" elementFormDefault="qualified">
    <xsd:import namespace="http://schemas.microsoft.com/office/2006/documentManagement/types"/>
    <xsd:import namespace="http://schemas.microsoft.com/office/infopath/2007/PartnerControls"/>
    <xsd:element name="BidOpportunitytitle" ma:index="8" nillable="true" ma:displayName="Bid Opportunity title" ma:format="Dropdown" ma:internalName="BidOpportunitytit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BidOpportunityNumber" ma:index="13" nillable="true" ma:displayName="Bid Opportunity Number" ma:format="Dropdown" ma:internalName="BidOpportunityNumber">
      <xsd:simpleType>
        <xsd:restriction base="dms:Text">
          <xsd:maxLength value="255"/>
        </xsd:restriction>
      </xsd:simpleType>
    </xsd:element>
    <xsd:element name="Addendum_x0023_" ma:index="14" nillable="true" ma:displayName="Addendum #" ma:format="Dropdown" ma:internalName="Addendum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29F8-F81B-4890-AFF5-98213953B435}">
  <ds:schemaRefs>
    <ds:schemaRef ds:uri="30a243f1-ee06-4416-961f-8209a2923cbf"/>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9A1D328-984F-4391-ADA0-5AFDAD29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3f1-ee06-4416-961f-8209a292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8F423-833F-40AC-A355-69F7213F9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Addendum-Bid_Proposal (2)</Template>
  <TotalTime>1</TotalTime>
  <Pages>1</Pages>
  <Words>188</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Sinclair, Andrew</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2</cp:revision>
  <cp:lastPrinted>2025-02-07T16:41:00Z</cp:lastPrinted>
  <dcterms:created xsi:type="dcterms:W3CDTF">2025-02-14T21:15:00Z</dcterms:created>
  <dcterms:modified xsi:type="dcterms:W3CDTF">2025-02-14T21:15:00Z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0x0101007098C009B674764A989CDA872E7B1DC8</vt:lpwstr>
  </property>
</Properties>
</file>